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D3AC" w14:textId="77777777" w:rsidR="00B1281F" w:rsidRPr="001F5934" w:rsidRDefault="00B1281F" w:rsidP="00B12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l-SI"/>
        </w:rPr>
      </w:pPr>
      <w:r w:rsidRPr="001F5934">
        <w:rPr>
          <w:rFonts w:ascii="Times New Roman" w:eastAsia="Times New Roman" w:hAnsi="Times New Roman" w:cs="Times New Roman"/>
          <w:b/>
          <w:sz w:val="36"/>
          <w:szCs w:val="36"/>
          <w:lang w:eastAsia="sl-SI"/>
        </w:rPr>
        <w:t xml:space="preserve">Seznam tem za zaključno delo v programu </w:t>
      </w:r>
      <w:r w:rsidR="00482841" w:rsidRPr="001F593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  <w:t>Inštalater strojnih inštalacij</w:t>
      </w:r>
      <w:r w:rsidR="0045573C">
        <w:rPr>
          <w:rFonts w:ascii="Times New Roman" w:eastAsia="Times New Roman" w:hAnsi="Times New Roman" w:cs="Times New Roman"/>
          <w:b/>
          <w:sz w:val="36"/>
          <w:szCs w:val="36"/>
          <w:lang w:eastAsia="sl-SI"/>
        </w:rPr>
        <w:t xml:space="preserve"> v šolskem letu 2024/25</w:t>
      </w:r>
    </w:p>
    <w:p w14:paraId="00F21A5F" w14:textId="77777777" w:rsidR="00FD44CA" w:rsidRPr="001F5934" w:rsidRDefault="00FD44CA" w:rsidP="00FD44C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363"/>
      </w:tblGrid>
      <w:tr w:rsidR="00FD44CA" w:rsidRPr="00FD44CA" w14:paraId="18A0BD64" w14:textId="77777777" w:rsidTr="00FD44CA">
        <w:trPr>
          <w:cantSplit/>
        </w:trPr>
        <w:tc>
          <w:tcPr>
            <w:tcW w:w="704" w:type="dxa"/>
          </w:tcPr>
          <w:p w14:paraId="62EA5A6C" w14:textId="77777777" w:rsidR="00FD44CA" w:rsidRPr="00FD44CA" w:rsidRDefault="00FD44CA" w:rsidP="00B9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Zap. št.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539BBCA4" w14:textId="77777777" w:rsidR="00FD44CA" w:rsidRPr="00FD44CA" w:rsidRDefault="00FD44CA" w:rsidP="00B91648">
            <w:pPr>
              <w:ind w:right="-10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4CA">
              <w:rPr>
                <w:rFonts w:ascii="Times New Roman" w:hAnsi="Times New Roman" w:cs="Times New Roman"/>
                <w:b/>
                <w:sz w:val="28"/>
                <w:szCs w:val="28"/>
              </w:rPr>
              <w:t>Naslov zaključnega dela</w:t>
            </w:r>
          </w:p>
        </w:tc>
      </w:tr>
      <w:tr w:rsidR="00FD44CA" w:rsidRPr="00FD44CA" w14:paraId="682A0D6F" w14:textId="77777777" w:rsidTr="00FD44CA">
        <w:trPr>
          <w:cantSplit/>
        </w:trPr>
        <w:tc>
          <w:tcPr>
            <w:tcW w:w="704" w:type="dxa"/>
          </w:tcPr>
          <w:p w14:paraId="698E68B0" w14:textId="77777777" w:rsidR="00FD44CA" w:rsidRPr="00FD44CA" w:rsidRDefault="00675B80" w:rsidP="00B9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14:paraId="17530D18" w14:textId="4DA42D17" w:rsidR="00FD44CA" w:rsidRPr="00FD44CA" w:rsidRDefault="00482841" w:rsidP="00B9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Izdelava dela razvoda iz črne cevi </w:t>
            </w:r>
            <w:r w:rsidRPr="0048284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2E6E8C">
              <w:rPr>
                <w:rFonts w:ascii="Times New Roman" w:hAnsi="Times New Roman" w:cs="Times New Roman"/>
                <w:sz w:val="28"/>
                <w:szCs w:val="28"/>
              </w:rPr>
              <w:t xml:space="preserve"> plamensko varjenje,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krivljenje</w:t>
            </w:r>
          </w:p>
        </w:tc>
      </w:tr>
      <w:tr w:rsidR="00FD44CA" w:rsidRPr="00FD44CA" w14:paraId="3E0EDBE2" w14:textId="77777777" w:rsidTr="00FD44CA">
        <w:trPr>
          <w:cantSplit/>
        </w:trPr>
        <w:tc>
          <w:tcPr>
            <w:tcW w:w="704" w:type="dxa"/>
          </w:tcPr>
          <w:p w14:paraId="3052529D" w14:textId="77777777" w:rsidR="00FD44CA" w:rsidRPr="00FD44CA" w:rsidRDefault="00675B80" w:rsidP="00B9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14:paraId="61380B1A" w14:textId="2E62B153" w:rsidR="00FD44CA" w:rsidRPr="00FD44CA" w:rsidRDefault="008D5768" w:rsidP="00B9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</w:t>
            </w:r>
            <w:r w:rsidR="002E6E8C">
              <w:rPr>
                <w:rFonts w:ascii="Times New Roman" w:hAnsi="Times New Roman" w:cs="Times New Roman"/>
                <w:sz w:val="28"/>
                <w:szCs w:val="28"/>
              </w:rPr>
              <w:t>elava varjene konstrukcije po dokumentaciji</w:t>
            </w:r>
          </w:p>
        </w:tc>
      </w:tr>
      <w:tr w:rsidR="00FD44CA" w:rsidRPr="00FD44CA" w14:paraId="6A0ABB1E" w14:textId="77777777" w:rsidTr="00FD44CA">
        <w:trPr>
          <w:cantSplit/>
        </w:trPr>
        <w:tc>
          <w:tcPr>
            <w:tcW w:w="704" w:type="dxa"/>
          </w:tcPr>
          <w:p w14:paraId="5B16351B" w14:textId="77777777" w:rsidR="00FD44CA" w:rsidRPr="00FD44CA" w:rsidRDefault="00675B80" w:rsidP="00B9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7E003C00" w14:textId="1B398FE0" w:rsidR="00FD44CA" w:rsidRPr="00FD44CA" w:rsidRDefault="002E6E8C" w:rsidP="001F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Spajanje cevi po različnih postopkih</w:t>
            </w:r>
          </w:p>
        </w:tc>
      </w:tr>
      <w:tr w:rsidR="00FD44CA" w:rsidRPr="00FD44CA" w14:paraId="1516D447" w14:textId="77777777" w:rsidTr="00FD44CA">
        <w:trPr>
          <w:cantSplit/>
        </w:trPr>
        <w:tc>
          <w:tcPr>
            <w:tcW w:w="704" w:type="dxa"/>
          </w:tcPr>
          <w:p w14:paraId="38B95620" w14:textId="77777777" w:rsidR="00FD44CA" w:rsidRPr="00FD44CA" w:rsidRDefault="00675B80" w:rsidP="00B9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3929D681" w14:textId="0A514C3C" w:rsidR="00FD44CA" w:rsidRPr="00FD44CA" w:rsidRDefault="002E6E8C" w:rsidP="00B9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Razvod tople / hladne sanitarne vode (pocinkana cev, PVC)</w:t>
            </w:r>
          </w:p>
        </w:tc>
      </w:tr>
      <w:tr w:rsidR="00FD44CA" w:rsidRPr="00FD44CA" w14:paraId="7DBA5903" w14:textId="77777777" w:rsidTr="00FD44CA">
        <w:trPr>
          <w:cantSplit/>
        </w:trPr>
        <w:tc>
          <w:tcPr>
            <w:tcW w:w="704" w:type="dxa"/>
          </w:tcPr>
          <w:p w14:paraId="27DA7139" w14:textId="77777777" w:rsidR="00FD44CA" w:rsidRPr="00FD44CA" w:rsidRDefault="00675B80" w:rsidP="00B9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023671DA" w14:textId="6BE654B0" w:rsidR="00FD44CA" w:rsidRPr="00FD44CA" w:rsidRDefault="002E6E8C" w:rsidP="00B9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Razvod talnega ogrevanja in priklop na razdelilec</w:t>
            </w:r>
          </w:p>
        </w:tc>
      </w:tr>
      <w:tr w:rsidR="00FD44CA" w:rsidRPr="00FD44CA" w14:paraId="0BEC2BD9" w14:textId="77777777" w:rsidTr="00FD44CA">
        <w:trPr>
          <w:cantSplit/>
        </w:trPr>
        <w:tc>
          <w:tcPr>
            <w:tcW w:w="704" w:type="dxa"/>
            <w:tcBorders>
              <w:bottom w:val="nil"/>
            </w:tcBorders>
          </w:tcPr>
          <w:p w14:paraId="70F5B75C" w14:textId="77777777" w:rsidR="00FD44CA" w:rsidRPr="00FD44CA" w:rsidRDefault="00675B80" w:rsidP="00B9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bottom w:val="nil"/>
            </w:tcBorders>
          </w:tcPr>
          <w:p w14:paraId="1D882B27" w14:textId="7E4BDB4B" w:rsidR="00FD44CA" w:rsidRPr="00FD44CA" w:rsidRDefault="002E6E8C" w:rsidP="00B9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Demontaža / montaža split klimatske naprave</w:t>
            </w:r>
          </w:p>
        </w:tc>
      </w:tr>
      <w:tr w:rsidR="00FD44CA" w:rsidRPr="00FD44CA" w14:paraId="29DEFC25" w14:textId="77777777" w:rsidTr="00FD44CA">
        <w:trPr>
          <w:cantSplit/>
        </w:trPr>
        <w:tc>
          <w:tcPr>
            <w:tcW w:w="704" w:type="dxa"/>
            <w:tcBorders>
              <w:bottom w:val="nil"/>
            </w:tcBorders>
          </w:tcPr>
          <w:p w14:paraId="7E5ACB8A" w14:textId="77777777" w:rsidR="00FD44CA" w:rsidRPr="00FD44CA" w:rsidRDefault="00675B80" w:rsidP="00B9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bottom w:val="nil"/>
            </w:tcBorders>
          </w:tcPr>
          <w:p w14:paraId="7C3F77AC" w14:textId="3F28DA16" w:rsidR="00FD44CA" w:rsidRPr="00FD44CA" w:rsidRDefault="002E6E8C" w:rsidP="00B9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Razvod odtočnih cevi</w:t>
            </w:r>
          </w:p>
        </w:tc>
      </w:tr>
      <w:tr w:rsidR="00FD44CA" w:rsidRPr="00FD44CA" w14:paraId="7F20FEEC" w14:textId="77777777" w:rsidTr="00FD44CA">
        <w:trPr>
          <w:cantSplit/>
        </w:trPr>
        <w:tc>
          <w:tcPr>
            <w:tcW w:w="704" w:type="dxa"/>
            <w:tcBorders>
              <w:bottom w:val="nil"/>
            </w:tcBorders>
          </w:tcPr>
          <w:p w14:paraId="6A7BD841" w14:textId="77777777" w:rsidR="00FD44CA" w:rsidRPr="00FD44CA" w:rsidRDefault="00675B80" w:rsidP="00B9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bottom w:val="nil"/>
            </w:tcBorders>
          </w:tcPr>
          <w:p w14:paraId="2C241406" w14:textId="1D4351FD" w:rsidR="00FD44CA" w:rsidRPr="00FD44CA" w:rsidRDefault="002E6E8C" w:rsidP="00B9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 montaža kopalnice</w:t>
            </w:r>
          </w:p>
        </w:tc>
      </w:tr>
      <w:tr w:rsidR="00FD44CA" w:rsidRPr="00FD44CA" w14:paraId="48D5A9A7" w14:textId="77777777" w:rsidTr="00FD44CA">
        <w:trPr>
          <w:cantSplit/>
        </w:trPr>
        <w:tc>
          <w:tcPr>
            <w:tcW w:w="704" w:type="dxa"/>
            <w:tcBorders>
              <w:bottom w:val="nil"/>
            </w:tcBorders>
          </w:tcPr>
          <w:p w14:paraId="2FE08E49" w14:textId="77777777" w:rsidR="00FD44CA" w:rsidRPr="00FD44CA" w:rsidRDefault="00675B80" w:rsidP="00B9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000000" w:fill="auto"/>
          </w:tcPr>
          <w:p w14:paraId="54BF4562" w14:textId="3AAD2224" w:rsidR="00FD44CA" w:rsidRPr="00FD44CA" w:rsidRDefault="002E6E8C" w:rsidP="00B9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Izdelava dela razvoda prezračevanja</w:t>
            </w:r>
          </w:p>
        </w:tc>
      </w:tr>
      <w:tr w:rsidR="00FD44CA" w:rsidRPr="00FD44CA" w14:paraId="57A820F8" w14:textId="77777777" w:rsidTr="00FD44CA">
        <w:trPr>
          <w:cantSplit/>
        </w:trPr>
        <w:tc>
          <w:tcPr>
            <w:tcW w:w="704" w:type="dxa"/>
          </w:tcPr>
          <w:p w14:paraId="47DA3878" w14:textId="77777777" w:rsidR="00FD44CA" w:rsidRPr="00FD44CA" w:rsidRDefault="00A448D0" w:rsidP="00B9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14:paraId="19B53467" w14:textId="1F0380A5" w:rsidR="00FD44CA" w:rsidRPr="00FD44CA" w:rsidRDefault="002E6E8C" w:rsidP="00B9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Izdelava kotlovnice</w:t>
            </w:r>
          </w:p>
        </w:tc>
      </w:tr>
    </w:tbl>
    <w:p w14:paraId="6805A3DB" w14:textId="77777777" w:rsidR="00613DEE" w:rsidRDefault="00613DEE" w:rsidP="00FD44C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3B6BF9A0" w14:textId="77777777" w:rsidR="00A448D0" w:rsidRDefault="00A448D0" w:rsidP="00FD44C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73646A4A" w14:textId="6AFDEB4E" w:rsidR="007832A9" w:rsidRPr="00716499" w:rsidRDefault="007832A9" w:rsidP="007832A9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Mentorja nalog sta Jože Kovač in Miha Anžič</w:t>
      </w:r>
      <w:r w:rsidRPr="00716499">
        <w:rPr>
          <w:rFonts w:ascii="Times New Roman" w:hAnsi="Times New Roman"/>
          <w:sz w:val="28"/>
          <w:szCs w:val="28"/>
        </w:rPr>
        <w:t>.</w:t>
      </w:r>
    </w:p>
    <w:p w14:paraId="150CD711" w14:textId="77777777" w:rsidR="0073576D" w:rsidRDefault="0073576D" w:rsidP="00FD44C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28A37674" w14:textId="77777777" w:rsidR="0073576D" w:rsidRDefault="0073576D" w:rsidP="00FD44C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73576D" w:rsidSect="00823548">
      <w:headerReference w:type="default" r:id="rId7"/>
      <w:footerReference w:type="default" r:id="rId8"/>
      <w:pgSz w:w="11906" w:h="16838"/>
      <w:pgMar w:top="1417" w:right="1417" w:bottom="1417" w:left="1417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681B1" w14:textId="77777777" w:rsidR="00154173" w:rsidRDefault="00154173" w:rsidP="00F014AB">
      <w:pPr>
        <w:spacing w:after="0" w:line="240" w:lineRule="auto"/>
      </w:pPr>
      <w:r>
        <w:separator/>
      </w:r>
    </w:p>
  </w:endnote>
  <w:endnote w:type="continuationSeparator" w:id="0">
    <w:p w14:paraId="3F11A85A" w14:textId="77777777" w:rsidR="00154173" w:rsidRDefault="00154173" w:rsidP="00F0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23E39" w14:textId="77777777" w:rsidR="00F014AB" w:rsidRPr="00F014AB" w:rsidRDefault="00F014AB" w:rsidP="00F014AB">
    <w:pPr>
      <w:pStyle w:val="Noga"/>
      <w:pBdr>
        <w:top w:val="single" w:sz="4" w:space="1" w:color="auto"/>
      </w:pBdr>
      <w:tabs>
        <w:tab w:val="clear" w:pos="9072"/>
        <w:tab w:val="right" w:pos="9720"/>
      </w:tabs>
      <w:ind w:left="-540"/>
      <w:jc w:val="center"/>
      <w:rPr>
        <w:rFonts w:ascii="Arial" w:hAnsi="Arial" w:cs="Arial"/>
      </w:rPr>
    </w:pPr>
    <w:r w:rsidRPr="00F014AB">
      <w:rPr>
        <w:rFonts w:ascii="Arial" w:hAnsi="Arial" w:cs="Arial"/>
      </w:rPr>
      <w:t xml:space="preserve">tel: 01/724-06-30, fax: 01/724–06-50, e-mail: </w:t>
    </w:r>
    <w:hyperlink r:id="rId1" w:history="1">
      <w:r w:rsidRPr="00F014AB">
        <w:rPr>
          <w:rStyle w:val="Hiperpovezava"/>
          <w:rFonts w:ascii="Arial" w:hAnsi="Arial" w:cs="Arial"/>
          <w:color w:val="auto"/>
          <w:u w:val="none"/>
        </w:rPr>
        <w:t>gimnazija@ssdomzale.si</w:t>
      </w:r>
    </w:hyperlink>
    <w:r w:rsidRPr="00F014AB">
      <w:rPr>
        <w:rFonts w:ascii="Arial" w:hAnsi="Arial" w:cs="Arial"/>
      </w:rPr>
      <w:t xml:space="preserve">, </w:t>
    </w:r>
    <w:hyperlink r:id="rId2" w:history="1">
      <w:r w:rsidRPr="00F014AB">
        <w:rPr>
          <w:rStyle w:val="Hiperpovezava"/>
          <w:rFonts w:ascii="Arial" w:hAnsi="Arial" w:cs="Arial"/>
          <w:color w:val="auto"/>
          <w:u w:val="none"/>
        </w:rPr>
        <w:t>strokovna@ssdomzale.si</w:t>
      </w:r>
    </w:hyperlink>
  </w:p>
  <w:p w14:paraId="5089BBCA" w14:textId="77777777" w:rsidR="00F014AB" w:rsidRPr="00F014AB" w:rsidRDefault="00F014AB" w:rsidP="00F014AB">
    <w:pPr>
      <w:pStyle w:val="Noga"/>
      <w:pBdr>
        <w:top w:val="single" w:sz="4" w:space="1" w:color="auto"/>
      </w:pBdr>
      <w:tabs>
        <w:tab w:val="clear" w:pos="9072"/>
        <w:tab w:val="right" w:pos="9720"/>
      </w:tabs>
      <w:ind w:left="-540"/>
      <w:jc w:val="center"/>
      <w:rPr>
        <w:rFonts w:ascii="Arial" w:hAnsi="Arial" w:cs="Arial"/>
      </w:rPr>
    </w:pPr>
    <w:hyperlink r:id="rId3" w:history="1">
      <w:r w:rsidRPr="00F014AB">
        <w:rPr>
          <w:rStyle w:val="Hiperpovezava"/>
          <w:rFonts w:ascii="Arial" w:hAnsi="Arial" w:cs="Arial"/>
          <w:color w:val="auto"/>
          <w:u w:val="none"/>
        </w:rPr>
        <w:t>http://www.ssdomzale.si</w:t>
      </w:r>
    </w:hyperlink>
    <w:r w:rsidRPr="00F014AB">
      <w:rPr>
        <w:rFonts w:ascii="Arial" w:hAnsi="Arial" w:cs="Arial"/>
      </w:rPr>
      <w:t>, D.Š. SI28922026, M.Š. 5084750000</w:t>
    </w:r>
  </w:p>
  <w:p w14:paraId="4EF61F3B" w14:textId="77777777" w:rsidR="00F014AB" w:rsidRDefault="00F014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5BD64" w14:textId="77777777" w:rsidR="00154173" w:rsidRDefault="00154173" w:rsidP="00F014AB">
      <w:pPr>
        <w:spacing w:after="0" w:line="240" w:lineRule="auto"/>
      </w:pPr>
      <w:r>
        <w:separator/>
      </w:r>
    </w:p>
  </w:footnote>
  <w:footnote w:type="continuationSeparator" w:id="0">
    <w:p w14:paraId="72C4C385" w14:textId="77777777" w:rsidR="00154173" w:rsidRDefault="00154173" w:rsidP="00F01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B27FE" w14:textId="77777777" w:rsidR="00F014AB" w:rsidRDefault="00823548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6DBE28BD" wp14:editId="332DD312">
          <wp:simplePos x="0" y="0"/>
          <wp:positionH relativeFrom="column">
            <wp:posOffset>3343275</wp:posOffset>
          </wp:positionH>
          <wp:positionV relativeFrom="paragraph">
            <wp:posOffset>25400</wp:posOffset>
          </wp:positionV>
          <wp:extent cx="617855" cy="766445"/>
          <wp:effectExtent l="0" t="0" r="0" b="0"/>
          <wp:wrapTight wrapText="bothSides">
            <wp:wrapPolygon edited="0">
              <wp:start x="0" y="0"/>
              <wp:lineTo x="0" y="20938"/>
              <wp:lineTo x="20645" y="20938"/>
              <wp:lineTo x="20645" y="0"/>
              <wp:lineTo x="0" y="0"/>
            </wp:wrapPolygon>
          </wp:wrapTight>
          <wp:docPr id="9" name="Slika 9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0072F7C" wp14:editId="2EB568A3">
          <wp:simplePos x="0" y="0"/>
          <wp:positionH relativeFrom="column">
            <wp:posOffset>-378460</wp:posOffset>
          </wp:positionH>
          <wp:positionV relativeFrom="paragraph">
            <wp:posOffset>-85725</wp:posOffset>
          </wp:positionV>
          <wp:extent cx="2826385" cy="932815"/>
          <wp:effectExtent l="0" t="0" r="0" b="635"/>
          <wp:wrapTopAndBottom/>
          <wp:docPr id="10" name="Slika 10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07BFEBA" wp14:editId="2FE7C797">
          <wp:simplePos x="0" y="0"/>
          <wp:positionH relativeFrom="column">
            <wp:posOffset>4076065</wp:posOffset>
          </wp:positionH>
          <wp:positionV relativeFrom="paragraph">
            <wp:posOffset>-96520</wp:posOffset>
          </wp:positionV>
          <wp:extent cx="1950720" cy="671830"/>
          <wp:effectExtent l="0" t="0" r="0" b="0"/>
          <wp:wrapNone/>
          <wp:docPr id="11" name="Slika 11" descr="C:\Users\Profesor\AppData\Local\Microsoft\Windows Live Mail\WLMDSS.tmp\WLM481E.tmp\INT_AWARD_YNG_PROUD TO DELIVER_SLOVENIJ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ofesor\AppData\Local\Microsoft\Windows Live Mail\WLMDSS.tmp\WLM481E.tmp\INT_AWARD_YNG_PROUD TO DELIVER_SLOVENIJA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A69FB"/>
    <w:multiLevelType w:val="hybridMultilevel"/>
    <w:tmpl w:val="8D64E000"/>
    <w:lvl w:ilvl="0" w:tplc="B1CA1CA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8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13"/>
    <w:rsid w:val="00012DA6"/>
    <w:rsid w:val="00012F91"/>
    <w:rsid w:val="0007370A"/>
    <w:rsid w:val="000D6059"/>
    <w:rsid w:val="00122B25"/>
    <w:rsid w:val="00154173"/>
    <w:rsid w:val="00171AFE"/>
    <w:rsid w:val="001750B9"/>
    <w:rsid w:val="001F5934"/>
    <w:rsid w:val="00291384"/>
    <w:rsid w:val="00294E2A"/>
    <w:rsid w:val="002C2D4C"/>
    <w:rsid w:val="002E6E8C"/>
    <w:rsid w:val="002F36B8"/>
    <w:rsid w:val="0032322E"/>
    <w:rsid w:val="00342E15"/>
    <w:rsid w:val="003565AB"/>
    <w:rsid w:val="00377982"/>
    <w:rsid w:val="003E276B"/>
    <w:rsid w:val="00406DE5"/>
    <w:rsid w:val="00432CAD"/>
    <w:rsid w:val="00437B17"/>
    <w:rsid w:val="0045573C"/>
    <w:rsid w:val="0047592A"/>
    <w:rsid w:val="00482841"/>
    <w:rsid w:val="004C66AB"/>
    <w:rsid w:val="004D4A76"/>
    <w:rsid w:val="004F6715"/>
    <w:rsid w:val="0050795C"/>
    <w:rsid w:val="00560EAB"/>
    <w:rsid w:val="00570DD3"/>
    <w:rsid w:val="00576B09"/>
    <w:rsid w:val="00613DEE"/>
    <w:rsid w:val="006161EB"/>
    <w:rsid w:val="00627D72"/>
    <w:rsid w:val="006418BA"/>
    <w:rsid w:val="00675B80"/>
    <w:rsid w:val="006812E3"/>
    <w:rsid w:val="00714FE8"/>
    <w:rsid w:val="007161D5"/>
    <w:rsid w:val="0073576D"/>
    <w:rsid w:val="007452AC"/>
    <w:rsid w:val="007832A9"/>
    <w:rsid w:val="00786C9C"/>
    <w:rsid w:val="0079637E"/>
    <w:rsid w:val="007E2FB6"/>
    <w:rsid w:val="007F327E"/>
    <w:rsid w:val="00823548"/>
    <w:rsid w:val="00827572"/>
    <w:rsid w:val="00844A1F"/>
    <w:rsid w:val="008D5768"/>
    <w:rsid w:val="00993C73"/>
    <w:rsid w:val="009C51BE"/>
    <w:rsid w:val="009F7A9D"/>
    <w:rsid w:val="00A448D0"/>
    <w:rsid w:val="00A556BF"/>
    <w:rsid w:val="00A75DF8"/>
    <w:rsid w:val="00AB5B13"/>
    <w:rsid w:val="00AD398C"/>
    <w:rsid w:val="00AD6242"/>
    <w:rsid w:val="00AE59D0"/>
    <w:rsid w:val="00B06EC4"/>
    <w:rsid w:val="00B1281F"/>
    <w:rsid w:val="00B51F89"/>
    <w:rsid w:val="00B63513"/>
    <w:rsid w:val="00B675B0"/>
    <w:rsid w:val="00B94906"/>
    <w:rsid w:val="00BE3085"/>
    <w:rsid w:val="00BF172E"/>
    <w:rsid w:val="00C126EE"/>
    <w:rsid w:val="00C21D77"/>
    <w:rsid w:val="00C458D6"/>
    <w:rsid w:val="00C53242"/>
    <w:rsid w:val="00C67578"/>
    <w:rsid w:val="00CA6E24"/>
    <w:rsid w:val="00CC0C13"/>
    <w:rsid w:val="00CC3B1D"/>
    <w:rsid w:val="00CD4919"/>
    <w:rsid w:val="00CE2BE5"/>
    <w:rsid w:val="00CF2B7C"/>
    <w:rsid w:val="00D0077B"/>
    <w:rsid w:val="00D34FB1"/>
    <w:rsid w:val="00D55771"/>
    <w:rsid w:val="00D83D2B"/>
    <w:rsid w:val="00E02D85"/>
    <w:rsid w:val="00E243C4"/>
    <w:rsid w:val="00E515B6"/>
    <w:rsid w:val="00E56336"/>
    <w:rsid w:val="00E6288F"/>
    <w:rsid w:val="00E72C7D"/>
    <w:rsid w:val="00E8173C"/>
    <w:rsid w:val="00E87461"/>
    <w:rsid w:val="00EB7103"/>
    <w:rsid w:val="00EE7AE7"/>
    <w:rsid w:val="00F014AB"/>
    <w:rsid w:val="00F57BD3"/>
    <w:rsid w:val="00FA1DCC"/>
    <w:rsid w:val="00FA2A4D"/>
    <w:rsid w:val="00FA3A5D"/>
    <w:rsid w:val="00FB264B"/>
    <w:rsid w:val="00FC0BD9"/>
    <w:rsid w:val="00FD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7E45"/>
  <w15:docId w15:val="{F89688B8-A64F-441D-9CB0-CAC90DF4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4C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domzale.si" TargetMode="External"/><Relationship Id="rId2" Type="http://schemas.openxmlformats.org/officeDocument/2006/relationships/hyperlink" Target="mailto:strokovna@ssdomzale.si" TargetMode="External"/><Relationship Id="rId1" Type="http://schemas.openxmlformats.org/officeDocument/2006/relationships/hyperlink" Target="mailto:gimnazija@ssdomzale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or\AppData\Roaming\Microsoft\Predloge\glava%20eko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eko1</Template>
  <TotalTime>10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Nataša Jurjevec Juvan</cp:lastModifiedBy>
  <cp:revision>5</cp:revision>
  <cp:lastPrinted>2024-10-24T08:33:00Z</cp:lastPrinted>
  <dcterms:created xsi:type="dcterms:W3CDTF">2024-10-18T09:00:00Z</dcterms:created>
  <dcterms:modified xsi:type="dcterms:W3CDTF">2024-10-24T08:43:00Z</dcterms:modified>
</cp:coreProperties>
</file>